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8560" w14:textId="13300F92" w:rsidR="00565FB2" w:rsidRDefault="00A67F0B" w:rsidP="00565FB2">
      <w:pPr>
        <w:spacing w:after="0"/>
        <w:jc w:val="right"/>
      </w:pPr>
      <w:r>
        <w:rPr>
          <w:rFonts w:cs="Arial"/>
          <w:b/>
          <w:noProof/>
          <w:sz w:val="22"/>
          <w:szCs w:val="22"/>
        </w:rPr>
        <w:drawing>
          <wp:anchor distT="0" distB="0" distL="114300" distR="114300" simplePos="0" relativeHeight="251660288" behindDoc="0" locked="0" layoutInCell="1" allowOverlap="1" wp14:anchorId="35D21EF8" wp14:editId="37389C23">
            <wp:simplePos x="0" y="0"/>
            <wp:positionH relativeFrom="margin">
              <wp:posOffset>2207260</wp:posOffset>
            </wp:positionH>
            <wp:positionV relativeFrom="page">
              <wp:posOffset>635000</wp:posOffset>
            </wp:positionV>
            <wp:extent cx="1803400" cy="558800"/>
            <wp:effectExtent l="0" t="0" r="6350" b="0"/>
            <wp:wrapSquare wrapText="bothSides"/>
            <wp:docPr id="717394428" name="Picture 5"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94428" name="Picture 5" descr="A blue and yellow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558800"/>
                    </a:xfrm>
                    <a:prstGeom prst="rect">
                      <a:avLst/>
                    </a:prstGeom>
                    <a:noFill/>
                  </pic:spPr>
                </pic:pic>
              </a:graphicData>
            </a:graphic>
            <wp14:sizeRelH relativeFrom="margin">
              <wp14:pctWidth>0</wp14:pctWidth>
            </wp14:sizeRelH>
            <wp14:sizeRelV relativeFrom="margin">
              <wp14:pctHeight>0</wp14:pctHeight>
            </wp14:sizeRelV>
          </wp:anchor>
        </w:drawing>
      </w:r>
      <w:r w:rsidR="00692A89">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51CD6E21">
            <wp:extent cx="1530350" cy="803275"/>
            <wp:effectExtent l="0" t="0" r="0" b="0"/>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30350" cy="80327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 xml:space="preserve">The purpose is to enable you to </w:t>
      </w:r>
      <w:proofErr w:type="gramStart"/>
      <w:r w:rsidRPr="003A2515">
        <w:rPr>
          <w:sz w:val="26"/>
          <w:szCs w:val="26"/>
        </w:rPr>
        <w:t>give an explanation of</w:t>
      </w:r>
      <w:proofErr w:type="gramEnd"/>
      <w:r w:rsidRPr="003A2515">
        <w:rPr>
          <w:sz w:val="26"/>
          <w:szCs w:val="26"/>
        </w:rPr>
        <w:t xml:space="preserve">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5"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6"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2D4B8922" w:rsidR="00E64D1E" w:rsidRPr="00874B86" w:rsidRDefault="00484631" w:rsidP="00874B86">
                <w:pPr>
                  <w:pStyle w:val="Formcontent"/>
                </w:pPr>
                <w:r w:rsidRPr="00874B86">
                  <w:rPr>
                    <w:rStyle w:val="PlaceholderText"/>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3A556AF6" w:rsidR="00874B86" w:rsidRPr="00874B86" w:rsidRDefault="00484631" w:rsidP="00874B86">
                <w:pPr>
                  <w:pStyle w:val="Formcontent"/>
                </w:pPr>
                <w:r w:rsidRPr="00874B86">
                  <w:rPr>
                    <w:rStyle w:val="PlaceholderText"/>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3E41B7BE" w:rsidR="00874B86" w:rsidRPr="004768EE" w:rsidRDefault="00484631" w:rsidP="00874B86">
                <w:pPr>
                  <w:pStyle w:val="Formcontent"/>
                  <w:rPr>
                    <w:color w:val="595959" w:themeColor="text1" w:themeTint="A6"/>
                  </w:rPr>
                </w:pPr>
                <w:r w:rsidRPr="00874B86">
                  <w:rPr>
                    <w:rStyle w:val="PlaceholderText"/>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EndPr/>
          <w:sdtContent>
            <w:tc>
              <w:tcPr>
                <w:tcW w:w="1160" w:type="dxa"/>
                <w:vAlign w:val="center"/>
              </w:tcPr>
              <w:p w14:paraId="2EA3FADB" w14:textId="0516EE5B" w:rsidR="003A2515" w:rsidRPr="007768C4" w:rsidRDefault="00484631" w:rsidP="00DE5B90">
                <w:pPr>
                  <w:pStyle w:val="Formcontent"/>
                  <w:spacing w:before="0" w:after="0"/>
                  <w:ind w:right="-119" w:hanging="89"/>
                  <w:jc w:val="center"/>
                  <w:rPr>
                    <w:sz w:val="48"/>
                    <w:szCs w:val="48"/>
                  </w:rPr>
                </w:pPr>
                <w:r>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End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End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End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End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EndPr/>
          <w:sdtContent>
            <w:tc>
              <w:tcPr>
                <w:tcW w:w="1160" w:type="dxa"/>
                <w:vAlign w:val="center"/>
              </w:tcPr>
              <w:p w14:paraId="16988933" w14:textId="5ADA1931" w:rsidR="003A2515" w:rsidRDefault="00484631"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End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EndPr/>
          <w:sdtContent>
            <w:tc>
              <w:tcPr>
                <w:tcW w:w="9500" w:type="dxa"/>
              </w:tcPr>
              <w:p w14:paraId="4D23667B" w14:textId="170125AB" w:rsidR="00DE5B90" w:rsidRPr="004768EE" w:rsidRDefault="00484631" w:rsidP="00926EFE">
                <w:pPr>
                  <w:pStyle w:val="Formcontent"/>
                  <w:rPr>
                    <w:color w:val="595959" w:themeColor="text1" w:themeTint="A6"/>
                  </w:rPr>
                </w:pPr>
                <w:r w:rsidRPr="004768EE">
                  <w:rPr>
                    <w:rStyle w:val="PlaceholderText"/>
                    <w:color w:val="595959" w:themeColor="text1" w:themeTint="A6"/>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End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End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4744"/>
        <w:gridCol w:w="4744"/>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756AD082" w:rsidR="003177D3" w:rsidRDefault="001F75C4" w:rsidP="00347C81">
            <w:pPr>
              <w:spacing w:before="20" w:after="0"/>
            </w:pPr>
            <w:sdt>
              <w:sdtPr>
                <w:id w:val="-1525783416"/>
                <w:showingPlcHdr/>
                <w:picture/>
              </w:sdtPr>
              <w:sdtEndPr/>
              <w:sdtContent>
                <w:r w:rsidR="00484631">
                  <w:rPr>
                    <w:noProof/>
                  </w:rPr>
                  <w:drawing>
                    <wp:inline distT="0" distB="0" distL="0" distR="0" wp14:anchorId="016F6451" wp14:editId="7CDAEAB3">
                      <wp:extent cx="952500" cy="952500"/>
                      <wp:effectExtent l="0" t="0" r="0" b="0"/>
                      <wp:docPr id="36745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EndPr/>
          <w:sdtContent>
            <w:tc>
              <w:tcPr>
                <w:tcW w:w="5954" w:type="dxa"/>
              </w:tcPr>
              <w:p w14:paraId="4C540611" w14:textId="09ED4610" w:rsidR="00347C81" w:rsidRPr="004768EE" w:rsidRDefault="00484631" w:rsidP="00347C81">
                <w:pPr>
                  <w:pStyle w:val="Formcontent"/>
                  <w:spacing w:after="0"/>
                  <w:rPr>
                    <w:color w:val="595959" w:themeColor="text1" w:themeTint="A6"/>
                  </w:rPr>
                </w:pPr>
                <w:r w:rsidRPr="00874B86">
                  <w:rPr>
                    <w:rStyle w:val="PlaceholderText"/>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EndPr/>
          <w:sdtContent>
            <w:tc>
              <w:tcPr>
                <w:tcW w:w="5954" w:type="dxa"/>
              </w:tcPr>
              <w:p w14:paraId="45954BE0" w14:textId="7F17BDF7" w:rsidR="00347C81" w:rsidRPr="004768EE" w:rsidRDefault="00484631" w:rsidP="00347C81">
                <w:pPr>
                  <w:pStyle w:val="Formcontent"/>
                  <w:spacing w:after="0"/>
                  <w:rPr>
                    <w:color w:val="595959" w:themeColor="text1" w:themeTint="A6"/>
                  </w:rPr>
                </w:pPr>
                <w:r w:rsidRPr="00874B86">
                  <w:rPr>
                    <w:rStyle w:val="PlaceholderText"/>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tc>
          <w:tcPr>
            <w:tcW w:w="5954" w:type="dxa"/>
          </w:tcPr>
          <w:p w14:paraId="252A780F" w14:textId="68AEF762" w:rsidR="00347C81" w:rsidRPr="004768EE" w:rsidRDefault="00347C81" w:rsidP="00347C81">
            <w:pPr>
              <w:pStyle w:val="Formcontent"/>
              <w:spacing w:after="0"/>
              <w:rPr>
                <w:color w:val="595959" w:themeColor="text1" w:themeTint="A6"/>
              </w:rPr>
            </w:pPr>
          </w:p>
        </w:tc>
      </w:tr>
    </w:tbl>
    <w:p w14:paraId="62D8D71D" w14:textId="77777777" w:rsidR="00A67F0B" w:rsidRDefault="0063346A" w:rsidP="00A67F0B">
      <w:pPr>
        <w:rPr>
          <w:rFonts w:ascii="HelveticaNeueLT Std" w:eastAsia="SimSun" w:hAnsi="HelveticaNeueLT Std"/>
          <w:sz w:val="20"/>
          <w:szCs w:val="20"/>
          <w:lang w:eastAsia="zh-CN"/>
        </w:rPr>
      </w:pPr>
      <w:r>
        <w:rPr>
          <w:szCs w:val="28"/>
        </w:rPr>
        <w:br/>
      </w:r>
      <w:bookmarkEnd w:id="0"/>
      <w:bookmarkEnd w:id="1"/>
      <w:r w:rsidR="00A67F0B" w:rsidRPr="00A67F0B">
        <w:rPr>
          <w:rFonts w:ascii="HelveticaNeueLT Std" w:eastAsia="SimSun" w:hAnsi="HelveticaNeueLT Std"/>
          <w:b/>
          <w:bCs/>
          <w:sz w:val="20"/>
          <w:szCs w:val="20"/>
          <w:lang w:eastAsia="zh-CN"/>
        </w:rPr>
        <w:t xml:space="preserve">Please return this form to </w:t>
      </w:r>
      <w:hyperlink r:id="rId18" w:history="1">
        <w:r w:rsidR="00A67F0B" w:rsidRPr="00A67F0B">
          <w:rPr>
            <w:rFonts w:ascii="HelveticaNeueLT Std" w:eastAsia="SimSun" w:hAnsi="HelveticaNeueLT Std"/>
            <w:b/>
            <w:bCs/>
            <w:color w:val="0000FF"/>
            <w:sz w:val="20"/>
            <w:szCs w:val="20"/>
            <w:u w:val="single"/>
            <w:lang w:eastAsia="zh-CN"/>
          </w:rPr>
          <w:t>Ehealth.ldc@lewes-eastbourne.gov.uk</w:t>
        </w:r>
      </w:hyperlink>
      <w:r w:rsidR="00A67F0B" w:rsidRPr="00A67F0B">
        <w:rPr>
          <w:rFonts w:ascii="HelveticaNeueLT Std" w:eastAsia="SimSun" w:hAnsi="HelveticaNeueLT Std"/>
          <w:b/>
          <w:bCs/>
          <w:sz w:val="20"/>
          <w:szCs w:val="20"/>
          <w:lang w:eastAsia="zh-CN"/>
        </w:rPr>
        <w:t xml:space="preserve"> </w:t>
      </w:r>
      <w:r w:rsidR="00A67F0B" w:rsidRPr="00A67F0B">
        <w:rPr>
          <w:rFonts w:ascii="HelveticaNeueLT Std" w:eastAsia="SimSun" w:hAnsi="HelveticaNeueLT Std"/>
          <w:sz w:val="20"/>
          <w:szCs w:val="20"/>
          <w:lang w:eastAsia="zh-CN"/>
        </w:rPr>
        <w:t xml:space="preserve">or post to </w:t>
      </w:r>
    </w:p>
    <w:p w14:paraId="73DF9A29" w14:textId="4BC1BF68" w:rsidR="00A67F0B" w:rsidRPr="00A67F0B" w:rsidRDefault="00A67F0B" w:rsidP="00A67F0B">
      <w:pPr>
        <w:rPr>
          <w:rFonts w:ascii="HelveticaNeueLT Std" w:eastAsia="SimSun" w:hAnsi="HelveticaNeueLT Std"/>
          <w:sz w:val="20"/>
          <w:szCs w:val="20"/>
          <w:lang w:eastAsia="zh-CN"/>
        </w:rPr>
      </w:pPr>
      <w:r w:rsidRPr="00A67F0B">
        <w:rPr>
          <w:rFonts w:ascii="HelveticaNeueLT Std" w:eastAsia="SimSun" w:hAnsi="HelveticaNeueLT Std"/>
          <w:b/>
          <w:bCs/>
          <w:sz w:val="20"/>
          <w:szCs w:val="20"/>
          <w:lang w:eastAsia="zh-CN"/>
        </w:rPr>
        <w:t xml:space="preserve">Lewes District Council </w:t>
      </w:r>
      <w:r w:rsidRPr="00A67F0B">
        <w:rPr>
          <w:rFonts w:ascii="HelveticaNeueLT Std" w:eastAsia="SimSun" w:hAnsi="HelveticaNeueLT Std"/>
          <w:sz w:val="20"/>
          <w:szCs w:val="20"/>
          <w:lang w:eastAsia="zh-CN"/>
        </w:rPr>
        <w:t xml:space="preserve">– </w:t>
      </w:r>
      <w:proofErr w:type="spellStart"/>
      <w:r w:rsidRPr="00A67F0B">
        <w:rPr>
          <w:rFonts w:ascii="HelveticaNeueLT Std" w:eastAsia="SimSun" w:hAnsi="HelveticaNeueLT Std"/>
          <w:b/>
          <w:bCs/>
          <w:sz w:val="20"/>
          <w:szCs w:val="20"/>
          <w:lang w:eastAsia="zh-CN"/>
        </w:rPr>
        <w:t>Southover</w:t>
      </w:r>
      <w:proofErr w:type="spellEnd"/>
      <w:r w:rsidRPr="00A67F0B">
        <w:rPr>
          <w:rFonts w:ascii="HelveticaNeueLT Std" w:eastAsia="SimSun" w:hAnsi="HelveticaNeueLT Std"/>
          <w:b/>
          <w:bCs/>
          <w:sz w:val="20"/>
          <w:szCs w:val="20"/>
          <w:lang w:eastAsia="zh-CN"/>
        </w:rPr>
        <w:t xml:space="preserve"> House, </w:t>
      </w:r>
      <w:proofErr w:type="spellStart"/>
      <w:r w:rsidRPr="00A67F0B">
        <w:rPr>
          <w:rFonts w:ascii="HelveticaNeueLT Std" w:eastAsia="SimSun" w:hAnsi="HelveticaNeueLT Std"/>
          <w:b/>
          <w:bCs/>
          <w:sz w:val="20"/>
          <w:szCs w:val="20"/>
          <w:lang w:eastAsia="zh-CN"/>
        </w:rPr>
        <w:t>Southover</w:t>
      </w:r>
      <w:proofErr w:type="spellEnd"/>
      <w:r w:rsidRPr="00A67F0B">
        <w:rPr>
          <w:rFonts w:ascii="HelveticaNeueLT Std" w:eastAsia="SimSun" w:hAnsi="HelveticaNeueLT Std"/>
          <w:b/>
          <w:bCs/>
          <w:sz w:val="20"/>
          <w:szCs w:val="20"/>
          <w:lang w:eastAsia="zh-CN"/>
        </w:rPr>
        <w:t xml:space="preserve"> Road, Lewes, BN7 1AB </w:t>
      </w:r>
    </w:p>
    <w:p w14:paraId="194032EF" w14:textId="6429FEBE" w:rsidR="00A70386" w:rsidRPr="00692A89" w:rsidRDefault="00A67F0B" w:rsidP="00A67F0B">
      <w:pPr>
        <w:rPr>
          <w:b/>
          <w:bCs/>
          <w:szCs w:val="28"/>
        </w:rPr>
      </w:pPr>
      <w:r w:rsidRPr="00A67F0B">
        <w:rPr>
          <w:rFonts w:ascii="HelveticaNeueLT Std" w:eastAsia="SimSun" w:hAnsi="HelveticaNeueLT Std"/>
          <w:b/>
          <w:bCs/>
          <w:sz w:val="20"/>
          <w:szCs w:val="20"/>
          <w:lang w:eastAsia="zh-CN"/>
        </w:rPr>
        <w:t>Eastbourne Borough Council – 1 Grove Road, Eastbourne, BN21 4TW</w:t>
      </w:r>
    </w:p>
    <w:sectPr w:rsidR="00A70386" w:rsidRPr="00692A89" w:rsidSect="00F75986">
      <w:footerReference w:type="default" r:id="rId19"/>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858A2" w14:textId="77777777" w:rsidR="001A5754" w:rsidRDefault="001A5754" w:rsidP="005C657D">
      <w:pPr>
        <w:spacing w:after="0" w:line="240" w:lineRule="auto"/>
      </w:pPr>
      <w:r>
        <w:separator/>
      </w:r>
    </w:p>
    <w:p w14:paraId="77DCF0E7" w14:textId="77777777" w:rsidR="001A5754" w:rsidRDefault="001A5754"/>
    <w:p w14:paraId="7212B4A4" w14:textId="77777777" w:rsidR="001A5754" w:rsidRDefault="001A5754"/>
  </w:endnote>
  <w:endnote w:type="continuationSeparator" w:id="0">
    <w:p w14:paraId="37648356" w14:textId="77777777" w:rsidR="001A5754" w:rsidRDefault="001A5754" w:rsidP="005C657D">
      <w:pPr>
        <w:spacing w:after="0" w:line="240" w:lineRule="auto"/>
      </w:pPr>
      <w:r>
        <w:continuationSeparator/>
      </w:r>
    </w:p>
    <w:p w14:paraId="260F3F07" w14:textId="77777777" w:rsidR="001A5754" w:rsidRDefault="001A5754"/>
    <w:p w14:paraId="31F1BFA4" w14:textId="77777777" w:rsidR="001A5754" w:rsidRDefault="001A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w:altName w:val="Arial"/>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36CB9" w14:textId="77777777" w:rsidR="001A5754" w:rsidRDefault="001A5754" w:rsidP="005C657D">
      <w:pPr>
        <w:spacing w:after="0" w:line="240" w:lineRule="auto"/>
      </w:pPr>
      <w:r>
        <w:separator/>
      </w:r>
    </w:p>
    <w:p w14:paraId="58EEE36D" w14:textId="77777777" w:rsidR="001A5754" w:rsidRDefault="001A5754"/>
    <w:p w14:paraId="5F97ADEE" w14:textId="77777777" w:rsidR="001A5754" w:rsidRDefault="001A5754"/>
  </w:footnote>
  <w:footnote w:type="continuationSeparator" w:id="0">
    <w:p w14:paraId="4AD847E1" w14:textId="77777777" w:rsidR="001A5754" w:rsidRDefault="001A5754" w:rsidP="005C657D">
      <w:pPr>
        <w:spacing w:after="0" w:line="240" w:lineRule="auto"/>
      </w:pPr>
      <w:r>
        <w:continuationSeparator/>
      </w:r>
    </w:p>
    <w:p w14:paraId="664A5010" w14:textId="77777777" w:rsidR="001A5754" w:rsidRDefault="001A5754"/>
    <w:p w14:paraId="4BEE6109" w14:textId="77777777" w:rsidR="001A5754" w:rsidRDefault="001A57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531437">
    <w:abstractNumId w:val="38"/>
  </w:num>
  <w:num w:numId="2" w16cid:durableId="110052327">
    <w:abstractNumId w:val="12"/>
  </w:num>
  <w:num w:numId="3" w16cid:durableId="1401561518">
    <w:abstractNumId w:val="7"/>
  </w:num>
  <w:num w:numId="4" w16cid:durableId="1615093148">
    <w:abstractNumId w:val="6"/>
  </w:num>
  <w:num w:numId="5" w16cid:durableId="2066030363">
    <w:abstractNumId w:val="5"/>
  </w:num>
  <w:num w:numId="6" w16cid:durableId="2051801379">
    <w:abstractNumId w:val="4"/>
  </w:num>
  <w:num w:numId="7" w16cid:durableId="2118090081">
    <w:abstractNumId w:val="8"/>
  </w:num>
  <w:num w:numId="8" w16cid:durableId="2055080666">
    <w:abstractNumId w:val="3"/>
  </w:num>
  <w:num w:numId="9" w16cid:durableId="869342494">
    <w:abstractNumId w:val="2"/>
  </w:num>
  <w:num w:numId="10" w16cid:durableId="911548998">
    <w:abstractNumId w:val="1"/>
  </w:num>
  <w:num w:numId="11" w16cid:durableId="2128695246">
    <w:abstractNumId w:val="0"/>
  </w:num>
  <w:num w:numId="12" w16cid:durableId="1794447268">
    <w:abstractNumId w:val="17"/>
  </w:num>
  <w:num w:numId="13" w16cid:durableId="1550456974">
    <w:abstractNumId w:val="29"/>
  </w:num>
  <w:num w:numId="14" w16cid:durableId="1351955489">
    <w:abstractNumId w:val="28"/>
  </w:num>
  <w:num w:numId="15" w16cid:durableId="897592381">
    <w:abstractNumId w:val="16"/>
  </w:num>
  <w:num w:numId="16" w16cid:durableId="1803620336">
    <w:abstractNumId w:val="26"/>
  </w:num>
  <w:num w:numId="17" w16cid:durableId="1844853198">
    <w:abstractNumId w:val="34"/>
  </w:num>
  <w:num w:numId="18" w16cid:durableId="1342732619">
    <w:abstractNumId w:val="13"/>
  </w:num>
  <w:num w:numId="19" w16cid:durableId="613632538">
    <w:abstractNumId w:val="41"/>
  </w:num>
  <w:num w:numId="20" w16cid:durableId="348992885">
    <w:abstractNumId w:val="31"/>
  </w:num>
  <w:num w:numId="21" w16cid:durableId="85469872">
    <w:abstractNumId w:val="32"/>
  </w:num>
  <w:num w:numId="22" w16cid:durableId="243298915">
    <w:abstractNumId w:val="39"/>
  </w:num>
  <w:num w:numId="23" w16cid:durableId="1145392047">
    <w:abstractNumId w:val="30"/>
  </w:num>
  <w:num w:numId="24" w16cid:durableId="610550856">
    <w:abstractNumId w:val="42"/>
  </w:num>
  <w:num w:numId="25" w16cid:durableId="2117359866">
    <w:abstractNumId w:val="23"/>
  </w:num>
  <w:num w:numId="26" w16cid:durableId="1278486537">
    <w:abstractNumId w:val="40"/>
  </w:num>
  <w:num w:numId="27" w16cid:durableId="477108402">
    <w:abstractNumId w:val="37"/>
  </w:num>
  <w:num w:numId="28" w16cid:durableId="217673305">
    <w:abstractNumId w:val="9"/>
  </w:num>
  <w:num w:numId="29" w16cid:durableId="1625307628">
    <w:abstractNumId w:val="15"/>
  </w:num>
  <w:num w:numId="30" w16cid:durableId="1395279853">
    <w:abstractNumId w:val="27"/>
  </w:num>
  <w:num w:numId="31" w16cid:durableId="395325673">
    <w:abstractNumId w:val="21"/>
  </w:num>
  <w:num w:numId="32" w16cid:durableId="1788886094">
    <w:abstractNumId w:val="10"/>
  </w:num>
  <w:num w:numId="33" w16cid:durableId="1540976713">
    <w:abstractNumId w:val="20"/>
  </w:num>
  <w:num w:numId="34" w16cid:durableId="2114473440">
    <w:abstractNumId w:val="28"/>
  </w:num>
  <w:num w:numId="35" w16cid:durableId="468939443">
    <w:abstractNumId w:val="28"/>
  </w:num>
  <w:num w:numId="36" w16cid:durableId="1730760574">
    <w:abstractNumId w:val="28"/>
  </w:num>
  <w:num w:numId="37" w16cid:durableId="1324430113">
    <w:abstractNumId w:val="28"/>
  </w:num>
  <w:num w:numId="38" w16cid:durableId="400295226">
    <w:abstractNumId w:val="28"/>
  </w:num>
  <w:num w:numId="39" w16cid:durableId="1614820020">
    <w:abstractNumId w:val="28"/>
  </w:num>
  <w:num w:numId="40" w16cid:durableId="1646201627">
    <w:abstractNumId w:val="18"/>
  </w:num>
  <w:num w:numId="41" w16cid:durableId="2101757570">
    <w:abstractNumId w:val="33"/>
  </w:num>
  <w:num w:numId="42" w16cid:durableId="1265073149">
    <w:abstractNumId w:val="11"/>
  </w:num>
  <w:num w:numId="43" w16cid:durableId="755176091">
    <w:abstractNumId w:val="24"/>
  </w:num>
  <w:num w:numId="44" w16cid:durableId="1128087678">
    <w:abstractNumId w:val="25"/>
  </w:num>
  <w:num w:numId="45" w16cid:durableId="415782970">
    <w:abstractNumId w:val="22"/>
  </w:num>
  <w:num w:numId="46" w16cid:durableId="540362233">
    <w:abstractNumId w:val="36"/>
  </w:num>
  <w:num w:numId="47" w16cid:durableId="1766069658">
    <w:abstractNumId w:val="35"/>
  </w:num>
  <w:num w:numId="48" w16cid:durableId="270016269">
    <w:abstractNumId w:val="14"/>
  </w:num>
  <w:num w:numId="49" w16cid:durableId="2741051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000D3"/>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0E0D"/>
    <w:rsid w:val="001540AB"/>
    <w:rsid w:val="00161830"/>
    <w:rsid w:val="0017159F"/>
    <w:rsid w:val="001747E2"/>
    <w:rsid w:val="00176EB9"/>
    <w:rsid w:val="00195058"/>
    <w:rsid w:val="00196306"/>
    <w:rsid w:val="00197C1B"/>
    <w:rsid w:val="001A1A4E"/>
    <w:rsid w:val="001A3A04"/>
    <w:rsid w:val="001A511D"/>
    <w:rsid w:val="001A5754"/>
    <w:rsid w:val="001B2AE2"/>
    <w:rsid w:val="001B5C15"/>
    <w:rsid w:val="001B796F"/>
    <w:rsid w:val="001C5A63"/>
    <w:rsid w:val="001C5EB6"/>
    <w:rsid w:val="001C6629"/>
    <w:rsid w:val="001C77BD"/>
    <w:rsid w:val="001D5770"/>
    <w:rsid w:val="001D6B6F"/>
    <w:rsid w:val="001D79FA"/>
    <w:rsid w:val="001D7D67"/>
    <w:rsid w:val="001F75C4"/>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6239"/>
    <w:rsid w:val="00361752"/>
    <w:rsid w:val="00374981"/>
    <w:rsid w:val="003765E7"/>
    <w:rsid w:val="003810D8"/>
    <w:rsid w:val="003853A4"/>
    <w:rsid w:val="003859F5"/>
    <w:rsid w:val="0039298B"/>
    <w:rsid w:val="00395089"/>
    <w:rsid w:val="003A1CC2"/>
    <w:rsid w:val="003A2515"/>
    <w:rsid w:val="003B09D4"/>
    <w:rsid w:val="003B5E59"/>
    <w:rsid w:val="003C60B5"/>
    <w:rsid w:val="003D0B49"/>
    <w:rsid w:val="003D1EFE"/>
    <w:rsid w:val="003D2A24"/>
    <w:rsid w:val="003E0AED"/>
    <w:rsid w:val="003E1329"/>
    <w:rsid w:val="003E266B"/>
    <w:rsid w:val="003F6665"/>
    <w:rsid w:val="00404C80"/>
    <w:rsid w:val="00415594"/>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4631"/>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A7CB4"/>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67F0B"/>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812"/>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57B2B"/>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33AC0"/>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01A3"/>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866B8"/>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health.ldc@lewes-eastbourne.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food.gov.uk/ratin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D03D58"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D03D58" w:rsidRDefault="00F524DB" w:rsidP="00F524DB">
          <w:pPr>
            <w:pStyle w:val="A198A877506C4F078940F7BEC3AD60F1"/>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w:altName w:val="Arial"/>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000D3"/>
    <w:rsid w:val="000B0D03"/>
    <w:rsid w:val="000F4CF0"/>
    <w:rsid w:val="000F7D5D"/>
    <w:rsid w:val="00612005"/>
    <w:rsid w:val="00802CF6"/>
    <w:rsid w:val="00822B6B"/>
    <w:rsid w:val="00A63AD6"/>
    <w:rsid w:val="00B41C3F"/>
    <w:rsid w:val="00BB3C15"/>
    <w:rsid w:val="00C67A74"/>
    <w:rsid w:val="00C7028A"/>
    <w:rsid w:val="00D03D58"/>
    <w:rsid w:val="00E33AC0"/>
    <w:rsid w:val="00F106DF"/>
    <w:rsid w:val="00F524DB"/>
    <w:rsid w:val="00F8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55B1C47E94340B4A777EC6B0A8066" ma:contentTypeVersion="14" ma:contentTypeDescription="Create a new document." ma:contentTypeScope="" ma:versionID="bbd5c1e667512ed462a364b850651867">
  <xsd:schema xmlns:xsd="http://www.w3.org/2001/XMLSchema" xmlns:xs="http://www.w3.org/2001/XMLSchema" xmlns:p="http://schemas.microsoft.com/office/2006/metadata/properties" xmlns:ns2="38ba6825-78cd-46f9-81cc-7fac374c5d01" xmlns:ns3="6a4f2f2e-e542-4c69-b362-a0dba2a97cb7" xmlns:ns4="d202d31c-686c-4115-a7b9-5cc891ed602b" targetNamespace="http://schemas.microsoft.com/office/2006/metadata/properties" ma:root="true" ma:fieldsID="52d41e26d6a8465a8e5d3c1568b283d7" ns2:_="" ns3:_="" ns4:_="">
    <xsd:import namespace="38ba6825-78cd-46f9-81cc-7fac374c5d01"/>
    <xsd:import namespace="6a4f2f2e-e542-4c69-b362-a0dba2a97cb7"/>
    <xsd:import namespace="d202d31c-686c-4115-a7b9-5cc891ed6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a6825-78cd-46f9-81cc-7fac374c5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f2f2e-e542-4c69-b362-a0dba2a97c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90a9b8-b4a0-4eba-8d53-d8856ad9f556}" ma:internalName="TaxCatchAll" ma:showField="CatchAllData" ma:web="38ba6825-78cd-46f9-81cc-7fac374c5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4f2f2e-e542-4c69-b362-a0dba2a97cb7">
      <Terms xmlns="http://schemas.microsoft.com/office/infopath/2007/PartnerControls"/>
    </lcf76f155ced4ddcb4097134ff3c332f>
    <TaxCatchAll xmlns="d202d31c-686c-4115-a7b9-5cc891ed602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73774D-304B-48F6-B53C-B3560C09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a6825-78cd-46f9-81cc-7fac374c5d01"/>
    <ds:schemaRef ds:uri="6a4f2f2e-e542-4c69-b362-a0dba2a97cb7"/>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6a4f2f2e-e542-4c69-b362-a0dba2a97cb7"/>
    <ds:schemaRef ds:uri="d202d31c-686c-4115-a7b9-5cc891ed602b"/>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Form template</Template>
  <TotalTime>3</TotalTime>
  <Pages>3</Pages>
  <Words>410</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2867</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Grace Harlow</cp:lastModifiedBy>
  <cp:revision>3</cp:revision>
  <dcterms:created xsi:type="dcterms:W3CDTF">2025-05-02T15:11:00Z</dcterms:created>
  <dcterms:modified xsi:type="dcterms:W3CDTF">2025-05-02T15:12:00Z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0x01010095555B1C47E94340B4A777EC6B0A8066</vt:lpwstr>
  </property>
</Properties>
</file>